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4A3A" w14:textId="77777777" w:rsidR="005F2BFA" w:rsidRPr="00D52A37" w:rsidRDefault="005F2BFA" w:rsidP="00026D7F">
      <w:pPr>
        <w:pBdr>
          <w:bar w:val="single" w:sz="4" w:color="auto"/>
        </w:pBdr>
        <w:jc w:val="center"/>
        <w:rPr>
          <w:rFonts w:ascii="Calibri" w:hAnsi="Calibri" w:cs="Calibri"/>
          <w:b/>
          <w:bCs/>
          <w:color w:val="000000"/>
          <w:sz w:val="28"/>
          <w:u w:val="single"/>
          <w:rtl/>
        </w:rPr>
      </w:pPr>
      <w:bookmarkStart w:id="0" w:name="_GoBack"/>
      <w:bookmarkEnd w:id="0"/>
    </w:p>
    <w:p w14:paraId="655A6D6F" w14:textId="77777777" w:rsidR="005F2BFA" w:rsidRPr="00D52A37" w:rsidRDefault="005F2BFA" w:rsidP="00026D7F">
      <w:pPr>
        <w:pBdr>
          <w:bar w:val="single" w:sz="4" w:color="auto"/>
        </w:pBdr>
        <w:jc w:val="center"/>
        <w:rPr>
          <w:rFonts w:ascii="Calibri" w:hAnsi="Calibri" w:cs="Calibri"/>
          <w:b/>
          <w:bCs/>
          <w:color w:val="000000"/>
          <w:sz w:val="28"/>
          <w:u w:val="single"/>
          <w:rtl/>
        </w:rPr>
      </w:pPr>
    </w:p>
    <w:p w14:paraId="59251769" w14:textId="77777777" w:rsidR="005F2BFA" w:rsidRPr="00D52A37" w:rsidRDefault="005F2BFA" w:rsidP="00026D7F">
      <w:pPr>
        <w:pBdr>
          <w:bar w:val="single" w:sz="4" w:color="auto"/>
        </w:pBdr>
        <w:jc w:val="center"/>
        <w:rPr>
          <w:rFonts w:ascii="Calibri" w:hAnsi="Calibri" w:cs="Calibri"/>
          <w:b/>
          <w:bCs/>
          <w:color w:val="000000"/>
          <w:sz w:val="28"/>
          <w:u w:val="single"/>
          <w:rtl/>
        </w:rPr>
      </w:pPr>
      <w:r w:rsidRPr="00D52A37">
        <w:rPr>
          <w:rFonts w:ascii="Calibri" w:hAnsi="Calibri" w:cs="Calibri"/>
          <w:b/>
          <w:bCs/>
          <w:color w:val="000000"/>
          <w:sz w:val="28"/>
          <w:u w:val="single"/>
          <w:rtl/>
        </w:rPr>
        <w:t>טופס בקשה לאיוש משרה</w:t>
      </w:r>
    </w:p>
    <w:p w14:paraId="7EFFFA0C" w14:textId="77777777" w:rsidR="005F2BFA" w:rsidRPr="00D52A37" w:rsidRDefault="005F2BFA" w:rsidP="00026D7F">
      <w:pPr>
        <w:pBdr>
          <w:bar w:val="single" w:sz="4" w:color="auto"/>
        </w:pBdr>
        <w:jc w:val="center"/>
        <w:rPr>
          <w:rFonts w:ascii="Calibri" w:hAnsi="Calibri" w:cs="Calibri"/>
          <w:color w:val="000000"/>
          <w:szCs w:val="24"/>
          <w:u w:val="single"/>
          <w:rtl/>
        </w:rPr>
      </w:pPr>
    </w:p>
    <w:p w14:paraId="3D289592" w14:textId="77777777" w:rsidR="005F2BFA" w:rsidRPr="00D52A37" w:rsidRDefault="005F2BFA" w:rsidP="00026D7F">
      <w:pPr>
        <w:pBdr>
          <w:bar w:val="single" w:sz="4" w:color="auto"/>
        </w:pBdr>
        <w:rPr>
          <w:rFonts w:ascii="Calibri" w:hAnsi="Calibri" w:cs="Calibri"/>
          <w:color w:val="000000"/>
          <w:szCs w:val="24"/>
          <w:rtl/>
        </w:rPr>
      </w:pPr>
      <w:r w:rsidRPr="00D52A37">
        <w:rPr>
          <w:rFonts w:ascii="Calibri" w:hAnsi="Calibri" w:cs="Calibri"/>
          <w:color w:val="000000"/>
          <w:szCs w:val="24"/>
          <w:rtl/>
        </w:rPr>
        <w:t>שם הממונה</w:t>
      </w:r>
      <w:r w:rsidR="00026D7F" w:rsidRPr="00D52A37">
        <w:rPr>
          <w:rFonts w:ascii="Calibri" w:hAnsi="Calibri" w:cs="Calibri" w:hint="cs"/>
          <w:color w:val="000000"/>
          <w:szCs w:val="24"/>
          <w:rtl/>
        </w:rPr>
        <w:t xml:space="preserve">: </w:t>
      </w:r>
      <w:r w:rsidR="00026D7F" w:rsidRPr="00D52A37">
        <w:rPr>
          <w:rFonts w:ascii="Calibri" w:hAnsi="Calibri" w:cs="Calibri"/>
          <w:color w:val="000000"/>
          <w:szCs w:val="24"/>
          <w:rtl/>
        </w:rPr>
        <w:softHyphen/>
      </w:r>
      <w:r w:rsidR="00026D7F" w:rsidRPr="00D52A37">
        <w:rPr>
          <w:rFonts w:ascii="Calibri" w:hAnsi="Calibri" w:cs="Calibri"/>
          <w:color w:val="000000"/>
          <w:szCs w:val="24"/>
          <w:rtl/>
        </w:rPr>
        <w:softHyphen/>
      </w:r>
      <w:r w:rsidR="00026D7F" w:rsidRPr="00D52A37">
        <w:rPr>
          <w:rFonts w:ascii="Calibri" w:hAnsi="Calibri" w:cs="Calibri"/>
          <w:color w:val="000000"/>
          <w:szCs w:val="24"/>
          <w:rtl/>
        </w:rPr>
        <w:softHyphen/>
      </w:r>
      <w:r w:rsidR="00026D7F" w:rsidRPr="00D52A37">
        <w:rPr>
          <w:rFonts w:ascii="Calibri" w:hAnsi="Calibri" w:cs="Calibri"/>
          <w:color w:val="000000"/>
          <w:szCs w:val="24"/>
          <w:rtl/>
        </w:rPr>
        <w:softHyphen/>
      </w:r>
      <w:r w:rsidR="00026D7F" w:rsidRPr="00D52A37">
        <w:rPr>
          <w:rFonts w:ascii="Calibri" w:hAnsi="Calibri" w:cs="Calibri" w:hint="cs"/>
          <w:color w:val="000000"/>
          <w:szCs w:val="24"/>
          <w:rtl/>
        </w:rPr>
        <w:t>___________</w:t>
      </w:r>
    </w:p>
    <w:p w14:paraId="58FEDB94" w14:textId="77777777" w:rsidR="005F2BFA" w:rsidRPr="00D52A37" w:rsidRDefault="005F2BFA" w:rsidP="00026D7F">
      <w:pPr>
        <w:pBdr>
          <w:bar w:val="single" w:sz="4" w:color="auto"/>
        </w:pBdr>
        <w:rPr>
          <w:rFonts w:ascii="Calibri" w:hAnsi="Calibri" w:cs="Calibri"/>
          <w:color w:val="000000"/>
          <w:szCs w:val="24"/>
          <w:rtl/>
        </w:rPr>
      </w:pPr>
      <w:r w:rsidRPr="00D52A37">
        <w:rPr>
          <w:rFonts w:ascii="Calibri" w:hAnsi="Calibri" w:cs="Calibri"/>
          <w:color w:val="000000"/>
          <w:szCs w:val="24"/>
          <w:rtl/>
        </w:rPr>
        <w:t xml:space="preserve">פקולטה/יחידה: </w:t>
      </w:r>
      <w:r w:rsidR="001F003F" w:rsidRPr="00D52A37">
        <w:rPr>
          <w:rFonts w:ascii="Calibri" w:hAnsi="Calibri" w:cs="Calibri"/>
          <w:color w:val="000000"/>
          <w:szCs w:val="24"/>
          <w:rtl/>
        </w:rPr>
        <w:t>__________</w:t>
      </w:r>
    </w:p>
    <w:p w14:paraId="443A98ED" w14:textId="77777777" w:rsidR="005F2BFA" w:rsidRPr="00D52A37" w:rsidRDefault="001F003F" w:rsidP="00026D7F">
      <w:pPr>
        <w:pBdr>
          <w:bar w:val="single" w:sz="4" w:color="auto"/>
        </w:pBdr>
        <w:rPr>
          <w:rFonts w:ascii="Calibri" w:hAnsi="Calibri" w:cs="Calibri"/>
          <w:color w:val="000000"/>
          <w:szCs w:val="24"/>
          <w:rtl/>
        </w:rPr>
      </w:pPr>
      <w:r w:rsidRPr="00D52A37">
        <w:rPr>
          <w:rFonts w:ascii="Calibri" w:hAnsi="Calibri" w:cs="Calibri"/>
          <w:color w:val="000000"/>
          <w:szCs w:val="24"/>
          <w:rtl/>
        </w:rPr>
        <w:t>סטטוס העסקה:</w:t>
      </w:r>
      <w:r w:rsidRPr="00D52A37">
        <w:rPr>
          <w:rFonts w:ascii="Calibri" w:hAnsi="Calibri" w:cs="Calibri" w:hint="cs"/>
          <w:color w:val="000000"/>
          <w:szCs w:val="24"/>
          <w:rtl/>
        </w:rPr>
        <w:t xml:space="preserve">סטודנט/ </w:t>
      </w:r>
      <w:r w:rsidR="005F2BFA" w:rsidRPr="00D52A37">
        <w:rPr>
          <w:rFonts w:ascii="Calibri" w:hAnsi="Calibri" w:cs="Calibri"/>
          <w:color w:val="000000"/>
          <w:szCs w:val="24"/>
          <w:rtl/>
        </w:rPr>
        <w:t>צוות מחקר</w:t>
      </w:r>
      <w:r w:rsidR="0064202C" w:rsidRPr="00D52A37">
        <w:rPr>
          <w:rFonts w:ascii="Calibri" w:hAnsi="Calibri" w:cs="Calibri" w:hint="cs"/>
          <w:color w:val="000000"/>
          <w:szCs w:val="24"/>
          <w:rtl/>
        </w:rPr>
        <w:t>/עובד מנהלי</w:t>
      </w:r>
    </w:p>
    <w:p w14:paraId="1709A5F9" w14:textId="77777777" w:rsidR="005F2BFA" w:rsidRPr="00D52A37" w:rsidRDefault="005F2BFA" w:rsidP="0064202C">
      <w:pPr>
        <w:pBdr>
          <w:bar w:val="single" w:sz="4" w:color="auto"/>
        </w:pBdr>
        <w:rPr>
          <w:rFonts w:ascii="Calibri" w:hAnsi="Calibri" w:cs="Calibri"/>
          <w:color w:val="000000"/>
          <w:szCs w:val="24"/>
          <w:rtl/>
        </w:rPr>
      </w:pPr>
      <w:r w:rsidRPr="00D52A37">
        <w:rPr>
          <w:rFonts w:ascii="Calibri" w:hAnsi="Calibri" w:cs="Calibri"/>
          <w:color w:val="000000"/>
          <w:szCs w:val="24"/>
          <w:rtl/>
        </w:rPr>
        <w:t>היקף העסקה</w:t>
      </w:r>
      <w:r w:rsidRPr="00D52A37">
        <w:rPr>
          <w:rFonts w:ascii="Calibri" w:hAnsi="Calibri" w:cs="Calibri"/>
          <w:color w:val="000000"/>
          <w:szCs w:val="24"/>
        </w:rPr>
        <w:t xml:space="preserve">: </w:t>
      </w:r>
      <w:r w:rsidRPr="00D52A37">
        <w:rPr>
          <w:rFonts w:ascii="Calibri" w:hAnsi="Calibri" w:cs="Calibri"/>
          <w:color w:val="000000"/>
          <w:szCs w:val="24"/>
          <w:rtl/>
        </w:rPr>
        <w:t xml:space="preserve"> </w:t>
      </w:r>
      <w:r w:rsidR="0064202C" w:rsidRPr="00D52A37">
        <w:rPr>
          <w:rFonts w:ascii="Calibri" w:hAnsi="Calibri" w:cs="Calibri" w:hint="cs"/>
          <w:color w:val="000000"/>
          <w:szCs w:val="24"/>
          <w:rtl/>
        </w:rPr>
        <w:t>משרה מלאה/חלקית</w:t>
      </w:r>
      <w:r w:rsidRPr="00D52A37">
        <w:rPr>
          <w:rFonts w:ascii="Calibri" w:hAnsi="Calibri" w:cs="Calibri"/>
          <w:color w:val="000000"/>
          <w:szCs w:val="24"/>
          <w:rtl/>
        </w:rPr>
        <w:t xml:space="preserve"> </w:t>
      </w:r>
    </w:p>
    <w:p w14:paraId="68310E2E" w14:textId="77777777" w:rsidR="005F2BFA" w:rsidRPr="00D52A37" w:rsidRDefault="005F2BFA" w:rsidP="00026D7F">
      <w:pPr>
        <w:pBdr>
          <w:bar w:val="single" w:sz="4" w:color="auto"/>
        </w:pBdr>
        <w:rPr>
          <w:rFonts w:ascii="Calibri" w:hAnsi="Calibri" w:cs="Calibri"/>
          <w:color w:val="000000"/>
          <w:szCs w:val="24"/>
          <w:rtl/>
        </w:rPr>
      </w:pPr>
      <w:r w:rsidRPr="00D52A37">
        <w:rPr>
          <w:rFonts w:ascii="Calibri" w:hAnsi="Calibri" w:cs="Calibri"/>
          <w:color w:val="000000"/>
          <w:szCs w:val="24"/>
          <w:rtl/>
        </w:rPr>
        <w:t>תקציב לחיוב: _____________</w:t>
      </w:r>
    </w:p>
    <w:p w14:paraId="3CF9FAEA" w14:textId="77777777" w:rsidR="005F2BFA" w:rsidRPr="00D52A37" w:rsidRDefault="005F2BFA" w:rsidP="00026D7F">
      <w:pPr>
        <w:pBdr>
          <w:bar w:val="single" w:sz="4" w:color="auto"/>
        </w:pBdr>
        <w:rPr>
          <w:rFonts w:ascii="Calibri" w:hAnsi="Calibri" w:cs="Calibri"/>
          <w:color w:val="000000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6438"/>
      </w:tblGrid>
      <w:tr w:rsidR="005F2BFA" w:rsidRPr="00D52A37" w14:paraId="19F3F22C" w14:textId="77777777" w:rsidTr="00200E47">
        <w:trPr>
          <w:trHeight w:val="515"/>
        </w:trPr>
        <w:tc>
          <w:tcPr>
            <w:tcW w:w="1893" w:type="dxa"/>
            <w:shd w:val="clear" w:color="auto" w:fill="auto"/>
          </w:tcPr>
          <w:p w14:paraId="5D1BB4AE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  <w:t>שם המשרה</w:t>
            </w:r>
          </w:p>
        </w:tc>
        <w:tc>
          <w:tcPr>
            <w:tcW w:w="6629" w:type="dxa"/>
            <w:shd w:val="clear" w:color="auto" w:fill="auto"/>
          </w:tcPr>
          <w:p w14:paraId="0AEF509B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</w:p>
        </w:tc>
      </w:tr>
      <w:tr w:rsidR="005F2BFA" w:rsidRPr="00D52A37" w14:paraId="0FACA91A" w14:textId="77777777" w:rsidTr="00200E47">
        <w:trPr>
          <w:trHeight w:val="2248"/>
        </w:trPr>
        <w:tc>
          <w:tcPr>
            <w:tcW w:w="1893" w:type="dxa"/>
            <w:shd w:val="clear" w:color="auto" w:fill="auto"/>
          </w:tcPr>
          <w:p w14:paraId="3E9E4DBD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  <w:t>תיאור התפקיד</w:t>
            </w:r>
          </w:p>
        </w:tc>
        <w:tc>
          <w:tcPr>
            <w:tcW w:w="6629" w:type="dxa"/>
            <w:shd w:val="clear" w:color="auto" w:fill="auto"/>
          </w:tcPr>
          <w:p w14:paraId="5A1917A3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</w:p>
        </w:tc>
      </w:tr>
      <w:tr w:rsidR="005F2BFA" w:rsidRPr="00D52A37" w14:paraId="694A32AE" w14:textId="77777777" w:rsidTr="00200E47">
        <w:trPr>
          <w:trHeight w:val="2805"/>
        </w:trPr>
        <w:tc>
          <w:tcPr>
            <w:tcW w:w="1893" w:type="dxa"/>
            <w:shd w:val="clear" w:color="auto" w:fill="auto"/>
          </w:tcPr>
          <w:p w14:paraId="6DDFF899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  <w:t>דרישות התפקיד</w:t>
            </w:r>
          </w:p>
          <w:p w14:paraId="44510197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  <w:t>(השכלה, ניסיון מקצועי, כישורים אשיותיים וכו')</w:t>
            </w:r>
          </w:p>
        </w:tc>
        <w:tc>
          <w:tcPr>
            <w:tcW w:w="6629" w:type="dxa"/>
            <w:shd w:val="clear" w:color="auto" w:fill="auto"/>
          </w:tcPr>
          <w:p w14:paraId="72B6C901" w14:textId="77777777" w:rsidR="00293E53" w:rsidRPr="00D52A37" w:rsidRDefault="00293E53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</w:p>
        </w:tc>
      </w:tr>
      <w:tr w:rsidR="005F2BFA" w:rsidRPr="00D52A37" w14:paraId="0F742342" w14:textId="77777777" w:rsidTr="00200E47">
        <w:trPr>
          <w:trHeight w:val="2805"/>
        </w:trPr>
        <w:tc>
          <w:tcPr>
            <w:tcW w:w="1893" w:type="dxa"/>
            <w:shd w:val="clear" w:color="auto" w:fill="auto"/>
          </w:tcPr>
          <w:p w14:paraId="5E873F36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  <w:t>הערות</w:t>
            </w:r>
          </w:p>
          <w:p w14:paraId="0590DA14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6629" w:type="dxa"/>
            <w:shd w:val="clear" w:color="auto" w:fill="auto"/>
          </w:tcPr>
          <w:p w14:paraId="210AF47B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color w:val="000000"/>
                <w:szCs w:val="24"/>
                <w:rtl/>
              </w:rPr>
              <w:t>היקף משרה:</w:t>
            </w:r>
            <w:r w:rsidR="00293E53" w:rsidRPr="00D52A37">
              <w:rPr>
                <w:rFonts w:ascii="Calibri" w:eastAsia="Calibri" w:hAnsi="Calibri" w:cs="Calibri"/>
                <w:color w:val="000000"/>
                <w:szCs w:val="24"/>
                <w:rtl/>
              </w:rPr>
              <w:t xml:space="preserve"> מלאה או חלקית</w:t>
            </w:r>
          </w:p>
          <w:p w14:paraId="3C51C38A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</w:p>
          <w:p w14:paraId="27C74918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</w:rPr>
            </w:pPr>
            <w:r w:rsidRPr="00D52A37">
              <w:rPr>
                <w:rFonts w:ascii="Calibri" w:eastAsia="Calibri" w:hAnsi="Calibri" w:cs="Calibri"/>
                <w:color w:val="000000"/>
                <w:szCs w:val="24"/>
                <w:rtl/>
              </w:rPr>
              <w:t>תחזית העסקה (תפקיד בתקן, החלפה לחופשת לידה, עבודה זמנית וכו') :</w:t>
            </w:r>
          </w:p>
          <w:p w14:paraId="234BEDE5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</w:p>
          <w:p w14:paraId="32F22B4E" w14:textId="77777777" w:rsidR="005F2BFA" w:rsidRPr="00D52A37" w:rsidRDefault="005F2BFA" w:rsidP="00026D7F">
            <w:pPr>
              <w:pBdr>
                <w:bar w:val="single" w:sz="4" w:color="auto"/>
              </w:pBdr>
              <w:rPr>
                <w:rFonts w:ascii="Calibri" w:eastAsia="Calibri" w:hAnsi="Calibri" w:cs="Calibri"/>
                <w:color w:val="000000"/>
                <w:szCs w:val="24"/>
                <w:rtl/>
              </w:rPr>
            </w:pPr>
            <w:r w:rsidRPr="00D52A37">
              <w:rPr>
                <w:rFonts w:ascii="Calibri" w:eastAsia="Calibri" w:hAnsi="Calibri" w:cs="Calibri"/>
                <w:color w:val="000000"/>
                <w:szCs w:val="24"/>
                <w:rtl/>
              </w:rPr>
              <w:t>הערות אחרות (עבודה בשעות נוספות, עבודה מחוץ למשרדים, עבודה במשמרות וכו') :</w:t>
            </w:r>
          </w:p>
        </w:tc>
      </w:tr>
    </w:tbl>
    <w:p w14:paraId="75795F3C" w14:textId="77777777" w:rsidR="005F2BFA" w:rsidRPr="00D52A37" w:rsidRDefault="005F2BFA" w:rsidP="00026D7F">
      <w:pPr>
        <w:pBdr>
          <w:bar w:val="single" w:sz="4" w:color="auto"/>
        </w:pBdr>
        <w:rPr>
          <w:rFonts w:ascii="Calibri" w:hAnsi="Calibri" w:cs="Calibri"/>
          <w:color w:val="000000"/>
          <w:szCs w:val="24"/>
        </w:rPr>
      </w:pPr>
    </w:p>
    <w:p w14:paraId="4C476CD8" w14:textId="77777777" w:rsidR="00AE6122" w:rsidRPr="00D52A37" w:rsidRDefault="00AE6122" w:rsidP="00026D7F">
      <w:pPr>
        <w:pBdr>
          <w:bar w:val="single" w:sz="4" w:color="auto"/>
        </w:pBdr>
        <w:rPr>
          <w:rFonts w:ascii="Calibri" w:hAnsi="Calibri" w:cs="Calibri"/>
          <w:color w:val="000000"/>
        </w:rPr>
      </w:pPr>
    </w:p>
    <w:sectPr w:rsidR="00AE6122" w:rsidRPr="00D52A37">
      <w:footerReference w:type="default" r:id="rId8"/>
      <w:endnotePr>
        <w:numFmt w:val="lowerLetter"/>
      </w:endnotePr>
      <w:pgSz w:w="11906" w:h="16838" w:code="9"/>
      <w:pgMar w:top="851" w:right="1797" w:bottom="1440" w:left="1797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496B2" w14:textId="77777777" w:rsidR="00316DA8" w:rsidRDefault="00316DA8">
      <w:r>
        <w:separator/>
      </w:r>
    </w:p>
  </w:endnote>
  <w:endnote w:type="continuationSeparator" w:id="0">
    <w:p w14:paraId="508F3D24" w14:textId="77777777" w:rsidR="00316DA8" w:rsidRDefault="0031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039FE" w14:textId="77777777" w:rsidR="007011CC" w:rsidRDefault="007011CC">
    <w:pPr>
      <w:pStyle w:val="a4"/>
      <w:jc w:val="center"/>
      <w:rPr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7719C" w14:textId="77777777" w:rsidR="00316DA8" w:rsidRDefault="00316DA8">
      <w:r>
        <w:separator/>
      </w:r>
    </w:p>
  </w:footnote>
  <w:footnote w:type="continuationSeparator" w:id="0">
    <w:p w14:paraId="68B74DFC" w14:textId="77777777" w:rsidR="00316DA8" w:rsidRDefault="0031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C7D95"/>
    <w:multiLevelType w:val="hybridMultilevel"/>
    <w:tmpl w:val="21308ADC"/>
    <w:lvl w:ilvl="0" w:tplc="4BD0CB98">
      <w:start w:val="1"/>
      <w:numFmt w:val="decimal"/>
      <w:lvlText w:val="%1.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9F"/>
    <w:rsid w:val="00026D7F"/>
    <w:rsid w:val="00042E9F"/>
    <w:rsid w:val="00092DB3"/>
    <w:rsid w:val="000B7088"/>
    <w:rsid w:val="001F003F"/>
    <w:rsid w:val="00200E47"/>
    <w:rsid w:val="00293E53"/>
    <w:rsid w:val="00294635"/>
    <w:rsid w:val="003075D5"/>
    <w:rsid w:val="00316DA8"/>
    <w:rsid w:val="00322E6E"/>
    <w:rsid w:val="00336561"/>
    <w:rsid w:val="003B622F"/>
    <w:rsid w:val="004175B8"/>
    <w:rsid w:val="004432E6"/>
    <w:rsid w:val="004A11A1"/>
    <w:rsid w:val="0057061F"/>
    <w:rsid w:val="005F2BFA"/>
    <w:rsid w:val="0064202C"/>
    <w:rsid w:val="006F3AD6"/>
    <w:rsid w:val="007011CC"/>
    <w:rsid w:val="00795D2E"/>
    <w:rsid w:val="009A10CC"/>
    <w:rsid w:val="009C5E05"/>
    <w:rsid w:val="009D1039"/>
    <w:rsid w:val="00A03F6F"/>
    <w:rsid w:val="00AB7D3C"/>
    <w:rsid w:val="00AE6122"/>
    <w:rsid w:val="00B03F15"/>
    <w:rsid w:val="00B425F0"/>
    <w:rsid w:val="00BA6058"/>
    <w:rsid w:val="00C2567C"/>
    <w:rsid w:val="00D52A37"/>
    <w:rsid w:val="00DF4225"/>
    <w:rsid w:val="00EE0E62"/>
    <w:rsid w:val="00F625F4"/>
    <w:rsid w:val="00F72CA1"/>
    <w:rsid w:val="00F80671"/>
    <w:rsid w:val="00FC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05BB7F1"/>
  <w15:chartTrackingRefBased/>
  <w15:docId w15:val="{DF61A353-9248-4445-B8A5-99DDCE38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noProof/>
      <w:sz w:val="24"/>
      <w:szCs w:val="28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rPr>
      <w:rFonts w:cs="David"/>
      <w:szCs w:val="24"/>
    </w:rPr>
  </w:style>
  <w:style w:type="table" w:styleId="a6">
    <w:name w:val="Table Grid"/>
    <w:basedOn w:val="a1"/>
    <w:uiPriority w:val="59"/>
    <w:rsid w:val="005F2BF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9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atb\Local%20Settings\Temporary%20Internet%20Files\Content.Outlook\OJNOBR71\&#1495;&#1493;&#1494;&#1512;%20&#1500;&#1506;&#1493;&#1489;&#1491;&#1497;%20&#1492;&#1502;&#1493;&#1505;&#1491;%20&#1491;&#1493;&#1512;%20&#1488;'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FB65-8EBC-493F-AF8A-E381B1B5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חוזר לעובדי המוסד דור א'</Template>
  <TotalTime>0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 R&amp;D Foundation LTD.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liatb</dc:creator>
  <cp:keywords/>
  <cp:lastModifiedBy>MIRA666</cp:lastModifiedBy>
  <cp:revision>2</cp:revision>
  <cp:lastPrinted>1998-10-19T11:44:00Z</cp:lastPrinted>
  <dcterms:created xsi:type="dcterms:W3CDTF">2020-06-03T11:17:00Z</dcterms:created>
  <dcterms:modified xsi:type="dcterms:W3CDTF">2020-06-03T11:17:00Z</dcterms:modified>
</cp:coreProperties>
</file>